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7B07C" w14:textId="77777777" w:rsidR="00755619" w:rsidRPr="00C03F7B" w:rsidRDefault="00755619" w:rsidP="00C03F7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A5666">
        <w:rPr>
          <w:rFonts w:ascii="Arial" w:hAnsi="Arial" w:cs="Arial"/>
          <w:b/>
          <w:bCs/>
          <w:sz w:val="24"/>
          <w:szCs w:val="24"/>
        </w:rPr>
        <w:t>TESTIMONIAL</w:t>
      </w:r>
      <w:r w:rsidR="00C03F7B">
        <w:rPr>
          <w:rFonts w:ascii="Arial" w:hAnsi="Arial" w:cs="Arial"/>
          <w:b/>
          <w:bCs/>
          <w:sz w:val="24"/>
          <w:szCs w:val="24"/>
        </w:rPr>
        <w:t xml:space="preserve"> OF </w:t>
      </w:r>
      <w:r w:rsidRPr="00CA5666">
        <w:rPr>
          <w:rFonts w:ascii="Arial" w:hAnsi="Arial" w:cs="Arial"/>
          <w:b/>
          <w:bCs/>
          <w:sz w:val="24"/>
          <w:szCs w:val="24"/>
        </w:rPr>
        <w:t>SUITABILITY FOR DIACONAL MINISTRY</w:t>
      </w:r>
    </w:p>
    <w:p w14:paraId="6B7A6733" w14:textId="77777777" w:rsidR="00755619" w:rsidRPr="00755619" w:rsidRDefault="00755619" w:rsidP="00755619">
      <w:pPr>
        <w:rPr>
          <w:rFonts w:ascii="Arial" w:hAnsi="Arial" w:cs="Arial"/>
        </w:rPr>
      </w:pPr>
    </w:p>
    <w:p w14:paraId="51D60DC8" w14:textId="77777777" w:rsidR="00D00217" w:rsidRDefault="00D00217" w:rsidP="00575ED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Rev. James D. Proffitt</w:t>
      </w:r>
      <w:r w:rsidR="00C03F7B">
        <w:rPr>
          <w:rFonts w:ascii="Arial" w:hAnsi="Arial" w:cs="Arial"/>
          <w:sz w:val="20"/>
          <w:szCs w:val="20"/>
        </w:rPr>
        <w:t xml:space="preserve">, </w:t>
      </w:r>
      <w:r w:rsidR="00586D11">
        <w:rPr>
          <w:rFonts w:ascii="Arial" w:hAnsi="Arial" w:cs="Arial"/>
          <w:sz w:val="20"/>
          <w:szCs w:val="20"/>
        </w:rPr>
        <w:t>Vicar for Clergy</w:t>
      </w:r>
    </w:p>
    <w:p w14:paraId="1BDB8E0C" w14:textId="77777777" w:rsidR="00D00217" w:rsidRDefault="00D00217" w:rsidP="00575ED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Archdiocese of Baltimore</w:t>
      </w:r>
    </w:p>
    <w:p w14:paraId="50E51469" w14:textId="77777777" w:rsidR="00D00217" w:rsidRDefault="00D00217" w:rsidP="00575ED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320 Cathedral Street</w:t>
      </w:r>
    </w:p>
    <w:p w14:paraId="7F4CE6DE" w14:textId="77777777" w:rsidR="00D00217" w:rsidRDefault="00D00217" w:rsidP="00575ED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Baltimore, MD  21201</w:t>
      </w:r>
    </w:p>
    <w:p w14:paraId="4441D3FA" w14:textId="77777777" w:rsidR="00575ED2" w:rsidRPr="00580A42" w:rsidRDefault="00575ED2" w:rsidP="00575ED2">
      <w:pPr>
        <w:pStyle w:val="NoSpacing"/>
        <w:rPr>
          <w:rFonts w:ascii="Arial" w:hAnsi="Arial" w:cs="Arial"/>
          <w:sz w:val="20"/>
          <w:szCs w:val="20"/>
        </w:rPr>
      </w:pPr>
    </w:p>
    <w:p w14:paraId="2C6DE514" w14:textId="77777777" w:rsidR="00755619" w:rsidRPr="00580A42" w:rsidRDefault="00A45316" w:rsidP="007556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Dear Father </w:t>
      </w:r>
      <w:r w:rsidR="00D00217">
        <w:rPr>
          <w:rFonts w:ascii="Arial" w:hAnsi="Arial" w:cs="Arial"/>
          <w:sz w:val="20"/>
          <w:szCs w:val="20"/>
        </w:rPr>
        <w:t>Proffitt</w:t>
      </w:r>
      <w:r w:rsidR="0080457A" w:rsidRPr="00580A42">
        <w:rPr>
          <w:rFonts w:ascii="Arial" w:hAnsi="Arial" w:cs="Arial"/>
          <w:sz w:val="20"/>
          <w:szCs w:val="20"/>
        </w:rPr>
        <w:t>:</w:t>
      </w:r>
    </w:p>
    <w:p w14:paraId="0EFA0024" w14:textId="77777777" w:rsidR="008F7FB7" w:rsidRPr="00580A42" w:rsidRDefault="008F7FB7" w:rsidP="00755619">
      <w:pPr>
        <w:rPr>
          <w:rFonts w:ascii="Arial" w:hAnsi="Arial" w:cs="Arial"/>
          <w:sz w:val="20"/>
          <w:szCs w:val="20"/>
        </w:rPr>
      </w:pPr>
    </w:p>
    <w:p w14:paraId="27E430AF" w14:textId="5C1BC53D" w:rsidR="00586D11" w:rsidRDefault="00575ED2" w:rsidP="0075561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Deacon</w:t>
      </w:r>
      <w:r w:rsidR="00586D11">
        <w:rPr>
          <w:rFonts w:ascii="Arial" w:hAnsi="Arial" w:cs="Arial"/>
          <w:b/>
          <w:bCs/>
          <w:sz w:val="20"/>
          <w:szCs w:val="20"/>
        </w:rPr>
        <w:t xml:space="preserve"> ___________________________</w:t>
      </w:r>
      <w:r w:rsidR="008F7FB7" w:rsidRPr="00580A42">
        <w:rPr>
          <w:rFonts w:ascii="Arial" w:hAnsi="Arial" w:cs="Arial"/>
          <w:b/>
          <w:bCs/>
          <w:sz w:val="20"/>
          <w:szCs w:val="20"/>
        </w:rPr>
        <w:t xml:space="preserve"> </w:t>
      </w:r>
      <w:r w:rsidR="008F7FB7" w:rsidRPr="00580A42">
        <w:rPr>
          <w:rFonts w:ascii="Arial" w:hAnsi="Arial" w:cs="Arial"/>
          <w:bCs/>
          <w:sz w:val="20"/>
          <w:szCs w:val="20"/>
        </w:rPr>
        <w:t xml:space="preserve">is seeking permission to </w:t>
      </w:r>
      <w:r>
        <w:rPr>
          <w:rFonts w:ascii="Arial" w:hAnsi="Arial" w:cs="Arial"/>
          <w:bCs/>
          <w:sz w:val="20"/>
          <w:szCs w:val="20"/>
        </w:rPr>
        <w:t>obtain habitual faculties</w:t>
      </w:r>
      <w:r w:rsidR="007B557D">
        <w:rPr>
          <w:rFonts w:ascii="Arial" w:hAnsi="Arial" w:cs="Arial"/>
          <w:bCs/>
          <w:sz w:val="20"/>
          <w:szCs w:val="20"/>
        </w:rPr>
        <w:t xml:space="preserve"> to minister in his </w:t>
      </w:r>
    </w:p>
    <w:p w14:paraId="05752839" w14:textId="77777777" w:rsidR="00F8635B" w:rsidRDefault="007B557D" w:rsidP="007556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capacity as a deacon</w:t>
      </w:r>
      <w:r w:rsidR="00D00217">
        <w:rPr>
          <w:rFonts w:ascii="Arial" w:hAnsi="Arial" w:cs="Arial"/>
          <w:bCs/>
          <w:sz w:val="20"/>
          <w:szCs w:val="20"/>
        </w:rPr>
        <w:t xml:space="preserve"> in the Archdiocese of Baltimore</w:t>
      </w:r>
      <w:r w:rsidR="00575ED2">
        <w:rPr>
          <w:rFonts w:ascii="Arial" w:hAnsi="Arial" w:cs="Arial"/>
          <w:bCs/>
          <w:sz w:val="20"/>
          <w:szCs w:val="20"/>
        </w:rPr>
        <w:t>.</w:t>
      </w:r>
      <w:r w:rsidR="00C03F7B">
        <w:rPr>
          <w:rFonts w:ascii="Arial" w:hAnsi="Arial" w:cs="Arial"/>
          <w:sz w:val="20"/>
          <w:szCs w:val="20"/>
        </w:rPr>
        <w:t xml:space="preserve"> </w:t>
      </w:r>
    </w:p>
    <w:p w14:paraId="3A8EF336" w14:textId="77777777" w:rsidR="00F8635B" w:rsidRDefault="00F8635B" w:rsidP="00755619">
      <w:pPr>
        <w:rPr>
          <w:rFonts w:ascii="Arial" w:hAnsi="Arial" w:cs="Arial"/>
          <w:sz w:val="20"/>
          <w:szCs w:val="20"/>
        </w:rPr>
      </w:pPr>
    </w:p>
    <w:p w14:paraId="782C679D" w14:textId="368B4751" w:rsidR="00755619" w:rsidRPr="00580A42" w:rsidRDefault="00755619" w:rsidP="00755619">
      <w:pPr>
        <w:rPr>
          <w:rFonts w:ascii="Arial" w:hAnsi="Arial" w:cs="Arial"/>
          <w:sz w:val="20"/>
          <w:szCs w:val="20"/>
        </w:rPr>
      </w:pPr>
      <w:r w:rsidRPr="00580A42">
        <w:rPr>
          <w:rFonts w:ascii="Arial" w:hAnsi="Arial" w:cs="Arial"/>
          <w:bCs/>
          <w:sz w:val="20"/>
          <w:szCs w:val="20"/>
        </w:rPr>
        <w:t>I certify the suitability of</w:t>
      </w:r>
      <w:r w:rsidR="00586D11">
        <w:rPr>
          <w:rFonts w:ascii="Arial" w:hAnsi="Arial" w:cs="Arial"/>
          <w:b/>
          <w:bCs/>
          <w:sz w:val="20"/>
          <w:szCs w:val="20"/>
        </w:rPr>
        <w:t xml:space="preserve"> Deacon ___________________</w:t>
      </w:r>
      <w:r w:rsidR="00F8635B">
        <w:rPr>
          <w:rFonts w:ascii="Arial" w:hAnsi="Arial" w:cs="Arial"/>
          <w:b/>
          <w:bCs/>
          <w:sz w:val="20"/>
          <w:szCs w:val="20"/>
        </w:rPr>
        <w:t>_____________</w:t>
      </w:r>
      <w:r w:rsidR="00353D07" w:rsidRPr="00580A42">
        <w:rPr>
          <w:rFonts w:ascii="Arial" w:hAnsi="Arial" w:cs="Arial"/>
          <w:b/>
          <w:bCs/>
          <w:sz w:val="20"/>
          <w:szCs w:val="20"/>
        </w:rPr>
        <w:t>,</w:t>
      </w:r>
      <w:r w:rsidRPr="00580A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580A42">
        <w:rPr>
          <w:rFonts w:ascii="Arial" w:hAnsi="Arial" w:cs="Arial"/>
          <w:bCs/>
          <w:sz w:val="20"/>
          <w:szCs w:val="20"/>
        </w:rPr>
        <w:t>a deacon in good standing of the</w:t>
      </w:r>
      <w:r w:rsidR="00586D11">
        <w:rPr>
          <w:rFonts w:ascii="Arial" w:hAnsi="Arial" w:cs="Arial"/>
          <w:bCs/>
          <w:sz w:val="20"/>
          <w:szCs w:val="20"/>
        </w:rPr>
        <w:t xml:space="preserve"> Diocese/Archdiocese of</w:t>
      </w:r>
      <w:r w:rsidR="00F8635B">
        <w:rPr>
          <w:rFonts w:ascii="Arial" w:hAnsi="Arial" w:cs="Arial"/>
          <w:bCs/>
          <w:sz w:val="20"/>
          <w:szCs w:val="20"/>
        </w:rPr>
        <w:t xml:space="preserve"> _______________________________________</w:t>
      </w:r>
      <w:r w:rsidR="00353D07" w:rsidRPr="00580A42">
        <w:rPr>
          <w:rFonts w:ascii="Arial" w:hAnsi="Arial" w:cs="Arial"/>
          <w:bCs/>
          <w:sz w:val="20"/>
          <w:szCs w:val="20"/>
        </w:rPr>
        <w:t>.</w:t>
      </w:r>
      <w:r w:rsidRPr="00580A42">
        <w:rPr>
          <w:rFonts w:ascii="Arial" w:hAnsi="Arial" w:cs="Arial"/>
          <w:sz w:val="20"/>
          <w:szCs w:val="20"/>
        </w:rPr>
        <w:t xml:space="preserve">  I have carefully reviewed our personnel files, and all other records, which we maintain, and I have consulted with those who served with him in the works he has b</w:t>
      </w:r>
      <w:r w:rsidR="008F7FB7" w:rsidRPr="00580A42">
        <w:rPr>
          <w:rFonts w:ascii="Arial" w:hAnsi="Arial" w:cs="Arial"/>
          <w:sz w:val="20"/>
          <w:szCs w:val="20"/>
        </w:rPr>
        <w:t>een assigned</w:t>
      </w:r>
      <w:r w:rsidRPr="00580A42">
        <w:rPr>
          <w:rFonts w:ascii="Arial" w:hAnsi="Arial" w:cs="Arial"/>
          <w:sz w:val="20"/>
          <w:szCs w:val="20"/>
        </w:rPr>
        <w:t>.  Based on these inquiries, and on my own personal knowledge, I am able to make each of those statements listed below which I have initialed:</w:t>
      </w:r>
    </w:p>
    <w:p w14:paraId="5A8FDB29" w14:textId="77777777" w:rsidR="00755619" w:rsidRPr="00580A42" w:rsidRDefault="00755619" w:rsidP="00755619">
      <w:pPr>
        <w:rPr>
          <w:rFonts w:ascii="Arial" w:hAnsi="Arial" w:cs="Arial"/>
          <w:sz w:val="20"/>
          <w:szCs w:val="20"/>
        </w:rPr>
      </w:pPr>
    </w:p>
    <w:p w14:paraId="5BD787BD" w14:textId="6C84DB60" w:rsidR="00586D11" w:rsidRDefault="00755619" w:rsidP="00755619">
      <w:pPr>
        <w:rPr>
          <w:rFonts w:ascii="Arial" w:hAnsi="Arial" w:cs="Arial"/>
          <w:b/>
          <w:bCs/>
          <w:sz w:val="20"/>
          <w:szCs w:val="20"/>
        </w:rPr>
      </w:pPr>
      <w:r w:rsidRPr="00580A42">
        <w:rPr>
          <w:rFonts w:ascii="Arial" w:hAnsi="Arial" w:cs="Arial"/>
          <w:sz w:val="20"/>
          <w:szCs w:val="20"/>
        </w:rPr>
        <w:t xml:space="preserve">_______ He is a </w:t>
      </w:r>
      <w:proofErr w:type="gramStart"/>
      <w:r w:rsidRPr="00580A42">
        <w:rPr>
          <w:rFonts w:ascii="Arial" w:hAnsi="Arial" w:cs="Arial"/>
          <w:sz w:val="20"/>
          <w:szCs w:val="20"/>
        </w:rPr>
        <w:t>deacon in good</w:t>
      </w:r>
      <w:proofErr w:type="gramEnd"/>
      <w:r w:rsidRPr="00580A42">
        <w:rPr>
          <w:rFonts w:ascii="Arial" w:hAnsi="Arial" w:cs="Arial"/>
          <w:sz w:val="20"/>
          <w:szCs w:val="20"/>
        </w:rPr>
        <w:t xml:space="preserve"> standing in the </w:t>
      </w:r>
      <w:r w:rsidR="00586D11">
        <w:rPr>
          <w:rFonts w:ascii="Arial" w:hAnsi="Arial" w:cs="Arial"/>
          <w:b/>
          <w:bCs/>
          <w:sz w:val="20"/>
          <w:szCs w:val="20"/>
        </w:rPr>
        <w:t>______________________________________</w:t>
      </w:r>
      <w:r w:rsidR="00F8635B">
        <w:rPr>
          <w:rFonts w:ascii="Arial" w:hAnsi="Arial" w:cs="Arial"/>
          <w:b/>
          <w:bCs/>
          <w:sz w:val="20"/>
          <w:szCs w:val="20"/>
        </w:rPr>
        <w:t>____________</w:t>
      </w:r>
    </w:p>
    <w:p w14:paraId="767F4150" w14:textId="77777777" w:rsidR="00755619" w:rsidRPr="00586D11" w:rsidRDefault="00586D11" w:rsidP="00586D11">
      <w:pPr>
        <w:ind w:left="4320" w:firstLine="720"/>
        <w:rPr>
          <w:rFonts w:ascii="Arial" w:hAnsi="Arial" w:cs="Arial"/>
          <w:sz w:val="18"/>
          <w:szCs w:val="18"/>
        </w:rPr>
      </w:pPr>
      <w:r w:rsidRPr="00586D11">
        <w:rPr>
          <w:rFonts w:ascii="Arial" w:hAnsi="Arial" w:cs="Arial"/>
          <w:bCs/>
          <w:sz w:val="18"/>
          <w:szCs w:val="18"/>
        </w:rPr>
        <w:t>(Name of Diocese/Archdiocese)</w:t>
      </w:r>
      <w:r w:rsidR="00755619" w:rsidRPr="00586D11">
        <w:rPr>
          <w:rFonts w:ascii="Arial" w:hAnsi="Arial" w:cs="Arial"/>
          <w:sz w:val="18"/>
          <w:szCs w:val="18"/>
        </w:rPr>
        <w:tab/>
      </w:r>
      <w:r w:rsidR="00755619" w:rsidRPr="00586D11">
        <w:rPr>
          <w:rFonts w:ascii="Arial" w:hAnsi="Arial" w:cs="Arial"/>
          <w:sz w:val="18"/>
          <w:szCs w:val="18"/>
        </w:rPr>
        <w:tab/>
      </w:r>
      <w:r w:rsidR="0051370C" w:rsidRPr="00586D11">
        <w:rPr>
          <w:rFonts w:ascii="Arial" w:hAnsi="Arial" w:cs="Arial"/>
          <w:sz w:val="18"/>
          <w:szCs w:val="18"/>
        </w:rPr>
        <w:tab/>
      </w:r>
    </w:p>
    <w:p w14:paraId="0AF98A3C" w14:textId="77777777" w:rsidR="00755619" w:rsidRPr="00580A42" w:rsidRDefault="00755619" w:rsidP="00755619">
      <w:pPr>
        <w:pStyle w:val="BodyTextIndent"/>
        <w:ind w:firstLine="0"/>
        <w:rPr>
          <w:rFonts w:ascii="Arial" w:hAnsi="Arial"/>
          <w:sz w:val="20"/>
          <w:szCs w:val="20"/>
        </w:rPr>
      </w:pPr>
      <w:r w:rsidRPr="00580A42">
        <w:rPr>
          <w:rFonts w:ascii="Arial" w:hAnsi="Arial"/>
          <w:sz w:val="20"/>
          <w:szCs w:val="20"/>
        </w:rPr>
        <w:t>_______ He has never been involved in any incident, to my knowledge, which might adversely affect</w:t>
      </w:r>
    </w:p>
    <w:p w14:paraId="2238D021" w14:textId="77777777" w:rsidR="00755619" w:rsidRPr="00580A42" w:rsidRDefault="00755619" w:rsidP="00755619">
      <w:pPr>
        <w:pStyle w:val="BodyTextIndent"/>
        <w:ind w:firstLine="720"/>
        <w:rPr>
          <w:rFonts w:ascii="Arial" w:hAnsi="Arial"/>
          <w:sz w:val="20"/>
          <w:szCs w:val="20"/>
        </w:rPr>
      </w:pPr>
      <w:r w:rsidRPr="00580A42">
        <w:rPr>
          <w:rFonts w:ascii="Arial" w:hAnsi="Arial"/>
          <w:sz w:val="20"/>
          <w:szCs w:val="20"/>
        </w:rPr>
        <w:t xml:space="preserve">  his performance as a Deacon.</w:t>
      </w:r>
    </w:p>
    <w:p w14:paraId="78953B88" w14:textId="77777777" w:rsidR="00755619" w:rsidRPr="00580A42" w:rsidRDefault="00755619" w:rsidP="00755619">
      <w:pPr>
        <w:pStyle w:val="BodyTextIndent"/>
        <w:ind w:firstLine="0"/>
        <w:rPr>
          <w:rFonts w:ascii="Arial" w:hAnsi="Arial"/>
          <w:sz w:val="20"/>
          <w:szCs w:val="20"/>
        </w:rPr>
      </w:pPr>
    </w:p>
    <w:p w14:paraId="1019BD6E" w14:textId="77777777" w:rsidR="00755619" w:rsidRPr="00580A42" w:rsidRDefault="00755619" w:rsidP="00755619">
      <w:pPr>
        <w:pStyle w:val="BodyTextIndent"/>
        <w:ind w:firstLine="0"/>
        <w:rPr>
          <w:rFonts w:ascii="Arial" w:hAnsi="Arial"/>
          <w:sz w:val="20"/>
          <w:szCs w:val="20"/>
        </w:rPr>
      </w:pPr>
      <w:r w:rsidRPr="00580A42">
        <w:rPr>
          <w:rFonts w:ascii="Arial" w:hAnsi="Arial"/>
          <w:sz w:val="20"/>
          <w:szCs w:val="20"/>
        </w:rPr>
        <w:t xml:space="preserve">_______ He has no mental, moral, emotional, or physical condition which might adversely affect his </w:t>
      </w:r>
    </w:p>
    <w:p w14:paraId="4684E387" w14:textId="77777777" w:rsidR="00755619" w:rsidRPr="00580A42" w:rsidRDefault="00755619" w:rsidP="00755619">
      <w:pPr>
        <w:pStyle w:val="BodyTextIndent"/>
        <w:ind w:firstLine="0"/>
        <w:rPr>
          <w:rFonts w:ascii="Arial" w:hAnsi="Arial"/>
          <w:sz w:val="20"/>
          <w:szCs w:val="20"/>
        </w:rPr>
      </w:pPr>
      <w:r w:rsidRPr="00580A42">
        <w:rPr>
          <w:rFonts w:ascii="Arial" w:hAnsi="Arial"/>
          <w:sz w:val="20"/>
          <w:szCs w:val="20"/>
        </w:rPr>
        <w:tab/>
        <w:t xml:space="preserve">  performance as a deacon.</w:t>
      </w:r>
    </w:p>
    <w:p w14:paraId="73197F37" w14:textId="77777777" w:rsidR="00755619" w:rsidRPr="00580A42" w:rsidRDefault="00755619" w:rsidP="00755619">
      <w:pPr>
        <w:pStyle w:val="BodyTextIndent"/>
        <w:ind w:firstLine="0"/>
        <w:rPr>
          <w:rFonts w:ascii="Arial" w:hAnsi="Arial"/>
          <w:sz w:val="20"/>
          <w:szCs w:val="20"/>
        </w:rPr>
      </w:pPr>
    </w:p>
    <w:p w14:paraId="343264A1" w14:textId="77777777" w:rsidR="00755619" w:rsidRPr="00580A42" w:rsidRDefault="00755619" w:rsidP="00755619">
      <w:pPr>
        <w:pStyle w:val="BodyTextIndent"/>
        <w:ind w:firstLine="0"/>
        <w:rPr>
          <w:rFonts w:ascii="Arial" w:hAnsi="Arial"/>
          <w:sz w:val="20"/>
          <w:szCs w:val="20"/>
        </w:rPr>
      </w:pPr>
      <w:r w:rsidRPr="00580A42">
        <w:rPr>
          <w:rFonts w:ascii="Arial" w:hAnsi="Arial"/>
          <w:sz w:val="20"/>
          <w:szCs w:val="20"/>
        </w:rPr>
        <w:t xml:space="preserve">_______ He has never behaved in such a way as to indicate that he might be suffering from </w:t>
      </w:r>
    </w:p>
    <w:p w14:paraId="0C4B53E0" w14:textId="4C0AF9BE" w:rsidR="00755619" w:rsidRPr="00580A42" w:rsidRDefault="00D00217" w:rsidP="00755619">
      <w:pPr>
        <w:pStyle w:val="BodyTextIndent"/>
        <w:ind w:firstLine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 xml:space="preserve"> </w:t>
      </w:r>
      <w:r w:rsidR="00F8635B">
        <w:rPr>
          <w:rFonts w:ascii="Arial" w:hAnsi="Arial"/>
          <w:sz w:val="20"/>
          <w:szCs w:val="20"/>
        </w:rPr>
        <w:t xml:space="preserve"> </w:t>
      </w:r>
      <w:r w:rsidR="00755619" w:rsidRPr="00580A42">
        <w:rPr>
          <w:rFonts w:ascii="Arial" w:hAnsi="Arial"/>
          <w:sz w:val="20"/>
          <w:szCs w:val="20"/>
        </w:rPr>
        <w:t>alcoholism or other forms of substance abuse.</w:t>
      </w:r>
    </w:p>
    <w:p w14:paraId="40DD749E" w14:textId="77777777" w:rsidR="00755619" w:rsidRPr="00580A42" w:rsidRDefault="00755619" w:rsidP="00755619">
      <w:pPr>
        <w:pStyle w:val="BodyTextIndent"/>
        <w:ind w:firstLine="0"/>
        <w:rPr>
          <w:rFonts w:ascii="Arial" w:hAnsi="Arial"/>
          <w:sz w:val="20"/>
          <w:szCs w:val="20"/>
        </w:rPr>
      </w:pPr>
    </w:p>
    <w:p w14:paraId="0ACFACBD" w14:textId="183BB037" w:rsidR="00755619" w:rsidRPr="00580A42" w:rsidRDefault="00755619" w:rsidP="00755619">
      <w:pPr>
        <w:pStyle w:val="BodyTextIndent"/>
        <w:ind w:firstLine="0"/>
        <w:rPr>
          <w:rFonts w:ascii="Arial" w:hAnsi="Arial"/>
          <w:sz w:val="20"/>
          <w:szCs w:val="20"/>
        </w:rPr>
      </w:pPr>
      <w:r w:rsidRPr="00580A42">
        <w:rPr>
          <w:rFonts w:ascii="Arial" w:hAnsi="Arial"/>
          <w:sz w:val="20"/>
          <w:szCs w:val="20"/>
        </w:rPr>
        <w:t>_______</w:t>
      </w:r>
      <w:r w:rsidR="00F8635B">
        <w:rPr>
          <w:rFonts w:ascii="Arial" w:hAnsi="Arial"/>
          <w:sz w:val="20"/>
          <w:szCs w:val="20"/>
        </w:rPr>
        <w:t xml:space="preserve"> </w:t>
      </w:r>
      <w:r w:rsidRPr="00580A42">
        <w:rPr>
          <w:rFonts w:ascii="Arial" w:hAnsi="Arial"/>
          <w:sz w:val="20"/>
          <w:szCs w:val="20"/>
        </w:rPr>
        <w:t>He has never been suspended or otherwise canonically disciplined.</w:t>
      </w:r>
    </w:p>
    <w:p w14:paraId="5C22923E" w14:textId="77777777" w:rsidR="00755619" w:rsidRPr="00580A42" w:rsidRDefault="00755619" w:rsidP="00755619">
      <w:pPr>
        <w:pStyle w:val="BodyTextIndent"/>
        <w:ind w:firstLine="0"/>
        <w:rPr>
          <w:rFonts w:ascii="Arial" w:hAnsi="Arial"/>
          <w:sz w:val="20"/>
          <w:szCs w:val="20"/>
        </w:rPr>
      </w:pPr>
    </w:p>
    <w:p w14:paraId="35514E95" w14:textId="44E3F3E3" w:rsidR="00755619" w:rsidRPr="00580A42" w:rsidRDefault="00755619" w:rsidP="00755619">
      <w:pPr>
        <w:pStyle w:val="BodyTextIndent"/>
        <w:ind w:firstLine="0"/>
        <w:rPr>
          <w:rFonts w:ascii="Arial" w:hAnsi="Arial"/>
          <w:sz w:val="20"/>
          <w:szCs w:val="20"/>
        </w:rPr>
      </w:pPr>
      <w:r w:rsidRPr="00580A42">
        <w:rPr>
          <w:rFonts w:ascii="Arial" w:hAnsi="Arial"/>
          <w:sz w:val="20"/>
          <w:szCs w:val="20"/>
        </w:rPr>
        <w:t>_______</w:t>
      </w:r>
      <w:r w:rsidR="00F8635B">
        <w:rPr>
          <w:rFonts w:ascii="Arial" w:hAnsi="Arial"/>
          <w:sz w:val="20"/>
          <w:szCs w:val="20"/>
        </w:rPr>
        <w:t xml:space="preserve"> </w:t>
      </w:r>
      <w:r w:rsidRPr="00580A42">
        <w:rPr>
          <w:rFonts w:ascii="Arial" w:hAnsi="Arial"/>
          <w:sz w:val="20"/>
          <w:szCs w:val="20"/>
        </w:rPr>
        <w:t xml:space="preserve">He has never behaved in such a way as to indicate that he might deal with minors in an </w:t>
      </w:r>
    </w:p>
    <w:p w14:paraId="0B407FDA" w14:textId="7810375C" w:rsidR="00755619" w:rsidRPr="00580A42" w:rsidRDefault="00755619" w:rsidP="00755619">
      <w:pPr>
        <w:pStyle w:val="BodyTextIndent"/>
        <w:ind w:firstLine="0"/>
        <w:rPr>
          <w:rFonts w:ascii="Arial" w:hAnsi="Arial"/>
          <w:sz w:val="20"/>
          <w:szCs w:val="20"/>
        </w:rPr>
      </w:pPr>
      <w:r w:rsidRPr="00580A42">
        <w:rPr>
          <w:rFonts w:ascii="Arial" w:hAnsi="Arial"/>
          <w:sz w:val="20"/>
          <w:szCs w:val="20"/>
        </w:rPr>
        <w:tab/>
        <w:t xml:space="preserve"> </w:t>
      </w:r>
      <w:r w:rsidR="00F8635B">
        <w:rPr>
          <w:rFonts w:ascii="Arial" w:hAnsi="Arial"/>
          <w:sz w:val="20"/>
          <w:szCs w:val="20"/>
        </w:rPr>
        <w:t xml:space="preserve"> </w:t>
      </w:r>
      <w:r w:rsidRPr="00580A42">
        <w:rPr>
          <w:rFonts w:ascii="Arial" w:hAnsi="Arial"/>
          <w:sz w:val="20"/>
          <w:szCs w:val="20"/>
        </w:rPr>
        <w:t>inappropriate manner.</w:t>
      </w:r>
    </w:p>
    <w:p w14:paraId="447579E1" w14:textId="77777777" w:rsidR="00755619" w:rsidRPr="00580A42" w:rsidRDefault="00755619" w:rsidP="00755619">
      <w:pPr>
        <w:pStyle w:val="BodyTextIndent"/>
        <w:ind w:firstLine="0"/>
        <w:rPr>
          <w:rFonts w:ascii="Arial" w:hAnsi="Arial"/>
          <w:sz w:val="20"/>
          <w:szCs w:val="20"/>
        </w:rPr>
      </w:pPr>
    </w:p>
    <w:p w14:paraId="69D1829B" w14:textId="77777777" w:rsidR="00755619" w:rsidRPr="00580A42" w:rsidRDefault="00755619" w:rsidP="00755619">
      <w:pPr>
        <w:pStyle w:val="BodyTextIndent"/>
        <w:ind w:firstLine="0"/>
        <w:rPr>
          <w:rFonts w:ascii="Arial" w:hAnsi="Arial"/>
          <w:sz w:val="20"/>
          <w:szCs w:val="20"/>
        </w:rPr>
      </w:pPr>
      <w:r w:rsidRPr="00580A42">
        <w:rPr>
          <w:rFonts w:ascii="Arial" w:hAnsi="Arial"/>
          <w:sz w:val="20"/>
          <w:szCs w:val="20"/>
        </w:rPr>
        <w:t xml:space="preserve">_______ He has never behaved in such a way as to indicate that he might engage in sexual behavior </w:t>
      </w:r>
    </w:p>
    <w:p w14:paraId="258C544B" w14:textId="77777777" w:rsidR="00755619" w:rsidRPr="00580A42" w:rsidRDefault="00755619" w:rsidP="00755619">
      <w:pPr>
        <w:pStyle w:val="BodyTextIndent"/>
        <w:ind w:firstLine="0"/>
        <w:rPr>
          <w:rFonts w:ascii="Arial" w:hAnsi="Arial"/>
          <w:sz w:val="20"/>
          <w:szCs w:val="20"/>
        </w:rPr>
      </w:pPr>
      <w:r w:rsidRPr="00580A42">
        <w:rPr>
          <w:rFonts w:ascii="Arial" w:hAnsi="Arial"/>
          <w:sz w:val="20"/>
          <w:szCs w:val="20"/>
        </w:rPr>
        <w:tab/>
        <w:t xml:space="preserve">  inconsistent with </w:t>
      </w:r>
      <w:r w:rsidR="00353D07" w:rsidRPr="00580A42">
        <w:rPr>
          <w:rFonts w:ascii="Arial" w:hAnsi="Arial"/>
          <w:sz w:val="20"/>
          <w:szCs w:val="20"/>
        </w:rPr>
        <w:t>marital vows</w:t>
      </w:r>
      <w:r w:rsidRPr="00580A42">
        <w:rPr>
          <w:rFonts w:ascii="Arial" w:hAnsi="Arial"/>
          <w:sz w:val="20"/>
          <w:szCs w:val="20"/>
        </w:rPr>
        <w:t>.</w:t>
      </w:r>
    </w:p>
    <w:p w14:paraId="138A8EE0" w14:textId="77777777" w:rsidR="00755619" w:rsidRPr="00580A42" w:rsidRDefault="00755619" w:rsidP="00755619">
      <w:pPr>
        <w:pStyle w:val="BodyTextIndent"/>
        <w:ind w:firstLine="0"/>
        <w:rPr>
          <w:rFonts w:ascii="Arial" w:hAnsi="Arial"/>
          <w:sz w:val="20"/>
          <w:szCs w:val="20"/>
        </w:rPr>
      </w:pPr>
    </w:p>
    <w:p w14:paraId="4597E1BE" w14:textId="77777777" w:rsidR="00755619" w:rsidRPr="00580A42" w:rsidRDefault="00755619" w:rsidP="00755619">
      <w:pPr>
        <w:pStyle w:val="BodyTextIndent"/>
        <w:ind w:firstLine="0"/>
        <w:rPr>
          <w:rFonts w:ascii="Arial" w:hAnsi="Arial"/>
          <w:sz w:val="20"/>
          <w:szCs w:val="20"/>
        </w:rPr>
      </w:pPr>
      <w:r w:rsidRPr="00580A42">
        <w:rPr>
          <w:rFonts w:ascii="Arial" w:hAnsi="Arial"/>
          <w:sz w:val="20"/>
          <w:szCs w:val="20"/>
        </w:rPr>
        <w:t>_______ No criminal charges have ever been brought against him, and he has no criminal record.</w:t>
      </w:r>
    </w:p>
    <w:p w14:paraId="6EBC22F7" w14:textId="77777777" w:rsidR="00755619" w:rsidRPr="00580A42" w:rsidRDefault="00755619" w:rsidP="00755619">
      <w:pPr>
        <w:pStyle w:val="BodyTextIndent"/>
        <w:ind w:firstLine="0"/>
        <w:rPr>
          <w:rFonts w:ascii="Arial" w:hAnsi="Arial"/>
          <w:sz w:val="20"/>
          <w:szCs w:val="20"/>
        </w:rPr>
      </w:pPr>
    </w:p>
    <w:p w14:paraId="429661FB" w14:textId="77777777" w:rsidR="00755619" w:rsidRPr="00580A42" w:rsidRDefault="00755619" w:rsidP="00755619">
      <w:pPr>
        <w:pStyle w:val="BodyTextIndent"/>
        <w:ind w:firstLine="0"/>
        <w:rPr>
          <w:rFonts w:ascii="Arial" w:hAnsi="Arial"/>
          <w:sz w:val="20"/>
          <w:szCs w:val="20"/>
        </w:rPr>
      </w:pPr>
      <w:r w:rsidRPr="00580A42">
        <w:rPr>
          <w:rFonts w:ascii="Arial" w:hAnsi="Arial"/>
          <w:sz w:val="20"/>
          <w:szCs w:val="20"/>
        </w:rPr>
        <w:t>Based on my inquiri</w:t>
      </w:r>
      <w:r w:rsidR="005B440F" w:rsidRPr="00580A42">
        <w:rPr>
          <w:rFonts w:ascii="Arial" w:hAnsi="Arial"/>
          <w:sz w:val="20"/>
          <w:szCs w:val="20"/>
        </w:rPr>
        <w:t>es and o</w:t>
      </w:r>
      <w:r w:rsidR="007C6D7B" w:rsidRPr="00580A42">
        <w:rPr>
          <w:rFonts w:ascii="Arial" w:hAnsi="Arial"/>
          <w:sz w:val="20"/>
          <w:szCs w:val="20"/>
        </w:rPr>
        <w:t xml:space="preserve">n my personal knowledge, </w:t>
      </w:r>
      <w:r w:rsidR="00586D11">
        <w:rPr>
          <w:rFonts w:ascii="Arial" w:hAnsi="Arial"/>
          <w:b/>
          <w:sz w:val="20"/>
          <w:szCs w:val="20"/>
        </w:rPr>
        <w:t>Deacon __________________________</w:t>
      </w:r>
      <w:r w:rsidR="00D00217">
        <w:rPr>
          <w:rFonts w:ascii="Arial" w:hAnsi="Arial"/>
          <w:b/>
          <w:sz w:val="20"/>
          <w:szCs w:val="20"/>
        </w:rPr>
        <w:t xml:space="preserve"> </w:t>
      </w:r>
      <w:r w:rsidRPr="00580A42">
        <w:rPr>
          <w:rFonts w:ascii="Arial" w:hAnsi="Arial"/>
          <w:sz w:val="20"/>
          <w:szCs w:val="20"/>
        </w:rPr>
        <w:t xml:space="preserve">is a man of good </w:t>
      </w:r>
      <w:r w:rsidR="00586D11">
        <w:rPr>
          <w:rFonts w:ascii="Arial" w:hAnsi="Arial"/>
          <w:sz w:val="20"/>
          <w:szCs w:val="20"/>
        </w:rPr>
        <w:t xml:space="preserve">moral character and reputation </w:t>
      </w:r>
      <w:r w:rsidRPr="00580A42">
        <w:rPr>
          <w:rFonts w:ascii="Arial" w:hAnsi="Arial"/>
          <w:sz w:val="20"/>
          <w:szCs w:val="20"/>
        </w:rPr>
        <w:t>and is fully qualified to serve in an effective and suitable manner</w:t>
      </w:r>
      <w:r w:rsidR="00C03F7B">
        <w:rPr>
          <w:rFonts w:ascii="Arial" w:hAnsi="Arial"/>
          <w:sz w:val="20"/>
          <w:szCs w:val="20"/>
        </w:rPr>
        <w:t xml:space="preserve"> in the Archdiocese of Baltimore.</w:t>
      </w:r>
    </w:p>
    <w:p w14:paraId="1E39A497" w14:textId="77777777" w:rsidR="00755619" w:rsidRPr="00580A42" w:rsidRDefault="00323F9D" w:rsidP="00755619">
      <w:pPr>
        <w:pStyle w:val="BodyTextIndent"/>
        <w:ind w:firstLine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246BF67F" w14:textId="77777777" w:rsidR="00A70C9F" w:rsidRDefault="00A70C9F" w:rsidP="00C03F7B">
      <w:pPr>
        <w:pStyle w:val="BodyTextIndent"/>
        <w:tabs>
          <w:tab w:val="right" w:leader="underscore" w:pos="10080"/>
        </w:tabs>
        <w:ind w:firstLine="0"/>
        <w:rPr>
          <w:rFonts w:ascii="Arial" w:hAnsi="Arial"/>
          <w:sz w:val="20"/>
          <w:szCs w:val="20"/>
        </w:rPr>
      </w:pPr>
    </w:p>
    <w:p w14:paraId="5CDC1E1B" w14:textId="77777777" w:rsidR="00C03F7B" w:rsidRPr="00580A42" w:rsidRDefault="00755619" w:rsidP="00C03F7B">
      <w:pPr>
        <w:pStyle w:val="BodyTextIndent"/>
        <w:tabs>
          <w:tab w:val="right" w:leader="underscore" w:pos="10080"/>
        </w:tabs>
        <w:ind w:firstLine="0"/>
        <w:rPr>
          <w:rFonts w:ascii="Arial" w:hAnsi="Arial"/>
          <w:sz w:val="20"/>
          <w:szCs w:val="20"/>
        </w:rPr>
      </w:pPr>
      <w:r w:rsidRPr="00580A42">
        <w:rPr>
          <w:rFonts w:ascii="Arial" w:hAnsi="Arial"/>
          <w:sz w:val="20"/>
          <w:szCs w:val="20"/>
        </w:rPr>
        <w:t xml:space="preserve">Date: </w:t>
      </w:r>
      <w:r w:rsidR="0080457A" w:rsidRPr="00A70C9F">
        <w:rPr>
          <w:rFonts w:ascii="Arial" w:hAnsi="Arial"/>
          <w:sz w:val="20"/>
          <w:szCs w:val="20"/>
        </w:rPr>
        <w:t>__________________________</w:t>
      </w:r>
      <w:r w:rsidR="00580A42">
        <w:rPr>
          <w:rFonts w:ascii="Arial" w:hAnsi="Arial"/>
          <w:sz w:val="20"/>
          <w:szCs w:val="20"/>
        </w:rPr>
        <w:t xml:space="preserve">   </w:t>
      </w:r>
      <w:r w:rsidR="00C03F7B">
        <w:rPr>
          <w:rFonts w:ascii="Arial" w:hAnsi="Arial"/>
          <w:sz w:val="20"/>
          <w:szCs w:val="20"/>
        </w:rPr>
        <w:tab/>
      </w:r>
    </w:p>
    <w:p w14:paraId="037BE5F4" w14:textId="77777777" w:rsidR="005B440F" w:rsidRDefault="00B07881" w:rsidP="00C03F7B">
      <w:pPr>
        <w:rPr>
          <w:rFonts w:ascii="Arial" w:hAnsi="Arial" w:cs="Arial"/>
          <w:sz w:val="20"/>
          <w:szCs w:val="20"/>
        </w:rPr>
      </w:pPr>
      <w:r w:rsidRPr="00580A42">
        <w:rPr>
          <w:rFonts w:ascii="Arial" w:hAnsi="Arial" w:cs="Arial"/>
          <w:sz w:val="20"/>
          <w:szCs w:val="20"/>
        </w:rPr>
        <w:tab/>
      </w:r>
      <w:r w:rsidRPr="00580A42">
        <w:rPr>
          <w:rFonts w:ascii="Arial" w:hAnsi="Arial" w:cs="Arial"/>
          <w:sz w:val="20"/>
          <w:szCs w:val="20"/>
        </w:rPr>
        <w:tab/>
      </w:r>
      <w:r w:rsidRPr="00580A42">
        <w:rPr>
          <w:rFonts w:ascii="Arial" w:hAnsi="Arial" w:cs="Arial"/>
          <w:sz w:val="20"/>
          <w:szCs w:val="20"/>
        </w:rPr>
        <w:tab/>
      </w:r>
      <w:r w:rsidRPr="00580A42">
        <w:rPr>
          <w:rFonts w:ascii="Arial" w:hAnsi="Arial" w:cs="Arial"/>
          <w:sz w:val="20"/>
          <w:szCs w:val="20"/>
        </w:rPr>
        <w:tab/>
      </w:r>
      <w:r w:rsidRPr="00580A42">
        <w:rPr>
          <w:rFonts w:ascii="Arial" w:hAnsi="Arial" w:cs="Arial"/>
          <w:sz w:val="20"/>
          <w:szCs w:val="20"/>
        </w:rPr>
        <w:tab/>
      </w:r>
      <w:r w:rsidRPr="00580A42">
        <w:rPr>
          <w:rFonts w:ascii="Arial" w:hAnsi="Arial" w:cs="Arial"/>
          <w:sz w:val="20"/>
          <w:szCs w:val="20"/>
        </w:rPr>
        <w:tab/>
      </w:r>
      <w:r w:rsidRPr="00580A42">
        <w:rPr>
          <w:rFonts w:ascii="Arial" w:hAnsi="Arial" w:cs="Arial"/>
          <w:sz w:val="20"/>
          <w:szCs w:val="20"/>
        </w:rPr>
        <w:tab/>
      </w:r>
      <w:r w:rsidR="00C03F7B">
        <w:rPr>
          <w:rFonts w:ascii="Arial" w:hAnsi="Arial" w:cs="Arial"/>
          <w:sz w:val="20"/>
          <w:szCs w:val="20"/>
        </w:rPr>
        <w:t>Signature</w:t>
      </w:r>
    </w:p>
    <w:p w14:paraId="43316395" w14:textId="77777777" w:rsidR="00C03F7B" w:rsidRDefault="00C03F7B" w:rsidP="00C03F7B">
      <w:pPr>
        <w:rPr>
          <w:rFonts w:ascii="Arial" w:hAnsi="Arial" w:cs="Arial"/>
          <w:sz w:val="20"/>
          <w:szCs w:val="20"/>
        </w:rPr>
      </w:pPr>
    </w:p>
    <w:p w14:paraId="58C62FD5" w14:textId="77777777" w:rsidR="00C03F7B" w:rsidRDefault="00C03F7B" w:rsidP="00CA566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________________________________________________________</w:t>
      </w:r>
    </w:p>
    <w:p w14:paraId="4625DD03" w14:textId="77777777" w:rsidR="00C03F7B" w:rsidRDefault="00C03F7B" w:rsidP="00CA566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Printed Signature</w:t>
      </w:r>
    </w:p>
    <w:p w14:paraId="359CA5BD" w14:textId="77777777" w:rsidR="00C03F7B" w:rsidRDefault="00C03F7B" w:rsidP="00CA5666">
      <w:pPr>
        <w:rPr>
          <w:rFonts w:ascii="Arial" w:hAnsi="Arial"/>
          <w:sz w:val="20"/>
          <w:szCs w:val="20"/>
        </w:rPr>
      </w:pPr>
    </w:p>
    <w:p w14:paraId="558F21D8" w14:textId="77777777" w:rsidR="00C03F7B" w:rsidRDefault="00C03F7B" w:rsidP="00CA566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________________________________________________________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Title</w:t>
      </w:r>
      <w:r>
        <w:rPr>
          <w:rFonts w:ascii="Arial" w:hAnsi="Arial"/>
          <w:sz w:val="20"/>
          <w:szCs w:val="20"/>
        </w:rPr>
        <w:tab/>
      </w:r>
    </w:p>
    <w:p w14:paraId="6F1241AB" w14:textId="77777777" w:rsidR="00C03F7B" w:rsidRDefault="00A70C9F" w:rsidP="00CA566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(SEAL or STAMP)</w:t>
      </w:r>
    </w:p>
    <w:p w14:paraId="2A6E3409" w14:textId="77777777" w:rsidR="00C03F7B" w:rsidRDefault="00C03F7B" w:rsidP="00CA566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________________________________________________________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Address</w:t>
      </w:r>
    </w:p>
    <w:p w14:paraId="60CEFAEF" w14:textId="77777777" w:rsidR="00C03F7B" w:rsidRDefault="00C03F7B" w:rsidP="00CA5666">
      <w:pPr>
        <w:rPr>
          <w:rFonts w:ascii="Arial" w:hAnsi="Arial"/>
          <w:sz w:val="20"/>
          <w:szCs w:val="20"/>
        </w:rPr>
      </w:pPr>
    </w:p>
    <w:p w14:paraId="7F7D8F77" w14:textId="77777777" w:rsidR="00C03F7B" w:rsidRPr="00580A42" w:rsidRDefault="00C03F7B" w:rsidP="00CA566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________________________________________________________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Email Address</w:t>
      </w:r>
      <w:r>
        <w:rPr>
          <w:rFonts w:ascii="Arial" w:hAnsi="Arial"/>
          <w:sz w:val="20"/>
          <w:szCs w:val="20"/>
        </w:rPr>
        <w:tab/>
      </w:r>
    </w:p>
    <w:sectPr w:rsidR="00C03F7B" w:rsidRPr="00580A42" w:rsidSect="00C614B5">
      <w:footerReference w:type="default" r:id="rId7"/>
      <w:headerReference w:type="first" r:id="rId8"/>
      <w:footerReference w:type="first" r:id="rId9"/>
      <w:pgSz w:w="12240" w:h="15840" w:code="1"/>
      <w:pgMar w:top="1152" w:right="1152" w:bottom="864" w:left="1152" w:header="720" w:footer="432" w:gutter="0"/>
      <w:paperSrc w:first="261" w:other="26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EC97" w14:textId="77777777" w:rsidR="009E689F" w:rsidRDefault="009E689F" w:rsidP="00D15938">
      <w:r>
        <w:separator/>
      </w:r>
    </w:p>
  </w:endnote>
  <w:endnote w:type="continuationSeparator" w:id="0">
    <w:p w14:paraId="36F1373D" w14:textId="77777777" w:rsidR="009E689F" w:rsidRDefault="009E689F" w:rsidP="00D1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B395" w14:textId="77777777" w:rsidR="00815DB4" w:rsidRPr="00864C6C" w:rsidRDefault="00815DB4" w:rsidP="00864C6C">
    <w:pPr>
      <w:pStyle w:val="Footer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63248" w14:textId="77777777" w:rsidR="00815DB4" w:rsidRPr="00A70C9F" w:rsidRDefault="00815DB4" w:rsidP="00A70C9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2B67E" w14:textId="77777777" w:rsidR="009E689F" w:rsidRDefault="009E689F" w:rsidP="00D15938">
      <w:r>
        <w:separator/>
      </w:r>
    </w:p>
  </w:footnote>
  <w:footnote w:type="continuationSeparator" w:id="0">
    <w:p w14:paraId="326AA805" w14:textId="77777777" w:rsidR="009E689F" w:rsidRDefault="009E689F" w:rsidP="00D15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F491" w14:textId="77777777" w:rsidR="00815DB4" w:rsidRPr="00A70C9F" w:rsidRDefault="00A70C9F" w:rsidP="00A70C9F">
    <w:pPr>
      <w:pStyle w:val="Header"/>
      <w:tabs>
        <w:tab w:val="clear" w:pos="4680"/>
        <w:tab w:val="clear" w:pos="9360"/>
        <w:tab w:val="left" w:pos="4485"/>
      </w:tabs>
      <w:contextualSpacing/>
      <w:jc w:val="center"/>
      <w:rPr>
        <w:rFonts w:ascii="Garamond" w:hAnsi="Garamond"/>
        <w:b/>
        <w:smallCaps/>
        <w:sz w:val="28"/>
        <w:szCs w:val="28"/>
      </w:rPr>
    </w:pPr>
    <w:r w:rsidRPr="00A70C9F">
      <w:rPr>
        <w:rFonts w:ascii="Garamond" w:hAnsi="Garamond"/>
        <w:b/>
        <w:smallCaps/>
        <w:sz w:val="28"/>
        <w:szCs w:val="28"/>
      </w:rPr>
      <w:t>(Your Letterhead)</w:t>
    </w:r>
  </w:p>
  <w:p w14:paraId="44726313" w14:textId="77777777" w:rsidR="00815DB4" w:rsidRDefault="00815D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5A0"/>
    <w:rsid w:val="000615A0"/>
    <w:rsid w:val="000916C9"/>
    <w:rsid w:val="0009215B"/>
    <w:rsid w:val="000E7B25"/>
    <w:rsid w:val="0018560C"/>
    <w:rsid w:val="001B18CD"/>
    <w:rsid w:val="00240923"/>
    <w:rsid w:val="002A4895"/>
    <w:rsid w:val="002C44A0"/>
    <w:rsid w:val="002D6A32"/>
    <w:rsid w:val="003009B6"/>
    <w:rsid w:val="00323F9D"/>
    <w:rsid w:val="00353D07"/>
    <w:rsid w:val="003A4813"/>
    <w:rsid w:val="003E160D"/>
    <w:rsid w:val="00416CF4"/>
    <w:rsid w:val="00424ADE"/>
    <w:rsid w:val="0051370C"/>
    <w:rsid w:val="00575ED2"/>
    <w:rsid w:val="00580A42"/>
    <w:rsid w:val="00586D11"/>
    <w:rsid w:val="005924AB"/>
    <w:rsid w:val="00596121"/>
    <w:rsid w:val="005B440F"/>
    <w:rsid w:val="005E55B8"/>
    <w:rsid w:val="00601414"/>
    <w:rsid w:val="00615CEA"/>
    <w:rsid w:val="0061692D"/>
    <w:rsid w:val="00616DF7"/>
    <w:rsid w:val="00665078"/>
    <w:rsid w:val="006F2F39"/>
    <w:rsid w:val="007054AD"/>
    <w:rsid w:val="00720346"/>
    <w:rsid w:val="00755619"/>
    <w:rsid w:val="00794D1A"/>
    <w:rsid w:val="007B3764"/>
    <w:rsid w:val="007B557D"/>
    <w:rsid w:val="007C6D7B"/>
    <w:rsid w:val="0080457A"/>
    <w:rsid w:val="00815DB4"/>
    <w:rsid w:val="0082655E"/>
    <w:rsid w:val="00864C6C"/>
    <w:rsid w:val="008A1B37"/>
    <w:rsid w:val="008D7920"/>
    <w:rsid w:val="008F7FB7"/>
    <w:rsid w:val="00902824"/>
    <w:rsid w:val="009E689F"/>
    <w:rsid w:val="00A1378B"/>
    <w:rsid w:val="00A45316"/>
    <w:rsid w:val="00A70C9F"/>
    <w:rsid w:val="00A7299A"/>
    <w:rsid w:val="00AE3435"/>
    <w:rsid w:val="00B07881"/>
    <w:rsid w:val="00B222E4"/>
    <w:rsid w:val="00B8039C"/>
    <w:rsid w:val="00BF79B4"/>
    <w:rsid w:val="00C03F7B"/>
    <w:rsid w:val="00C614B5"/>
    <w:rsid w:val="00C97E03"/>
    <w:rsid w:val="00CA5666"/>
    <w:rsid w:val="00CE4295"/>
    <w:rsid w:val="00CF40D3"/>
    <w:rsid w:val="00D00217"/>
    <w:rsid w:val="00D15938"/>
    <w:rsid w:val="00D57118"/>
    <w:rsid w:val="00D80D04"/>
    <w:rsid w:val="00D8568A"/>
    <w:rsid w:val="00D90FC6"/>
    <w:rsid w:val="00E1013F"/>
    <w:rsid w:val="00E23573"/>
    <w:rsid w:val="00E362D0"/>
    <w:rsid w:val="00E52A24"/>
    <w:rsid w:val="00E6466E"/>
    <w:rsid w:val="00E9658E"/>
    <w:rsid w:val="00EA1E4F"/>
    <w:rsid w:val="00EC136C"/>
    <w:rsid w:val="00EC4B2B"/>
    <w:rsid w:val="00F8635B"/>
    <w:rsid w:val="00F95EAC"/>
    <w:rsid w:val="00FC4A33"/>
    <w:rsid w:val="00FE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8C7EC"/>
  <w15:docId w15:val="{327172FD-AB36-4512-A95B-64E98F3A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9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938"/>
  </w:style>
  <w:style w:type="paragraph" w:styleId="Footer">
    <w:name w:val="footer"/>
    <w:basedOn w:val="Normal"/>
    <w:link w:val="FooterChar"/>
    <w:uiPriority w:val="99"/>
    <w:unhideWhenUsed/>
    <w:rsid w:val="00D15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938"/>
  </w:style>
  <w:style w:type="paragraph" w:styleId="BalloonText">
    <w:name w:val="Balloon Text"/>
    <w:basedOn w:val="Normal"/>
    <w:link w:val="BalloonTextChar"/>
    <w:uiPriority w:val="99"/>
    <w:semiHidden/>
    <w:unhideWhenUsed/>
    <w:rsid w:val="00D15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9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5938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A7299A"/>
    <w:pPr>
      <w:ind w:firstLine="75"/>
    </w:pPr>
    <w:rPr>
      <w:rFonts w:ascii="Baskerville Old Face" w:eastAsia="Times New Roman" w:hAnsi="Baskerville Old Face" w:cs="Arial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7299A"/>
    <w:rPr>
      <w:rFonts w:ascii="Baskerville Old Face" w:eastAsia="Times New Roman" w:hAnsi="Baskerville Old Face" w:cs="Arial"/>
      <w:sz w:val="28"/>
      <w:szCs w:val="24"/>
    </w:rPr>
  </w:style>
  <w:style w:type="paragraph" w:styleId="Title">
    <w:name w:val="Title"/>
    <w:basedOn w:val="Normal"/>
    <w:link w:val="TitleChar"/>
    <w:qFormat/>
    <w:rsid w:val="00A7299A"/>
    <w:pPr>
      <w:jc w:val="center"/>
    </w:pPr>
    <w:rPr>
      <w:rFonts w:ascii="Baskerville Old Face" w:eastAsia="Times New Roman" w:hAnsi="Baskerville Old Face" w:cs="Arial"/>
      <w:b/>
      <w:bCs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A7299A"/>
    <w:rPr>
      <w:rFonts w:ascii="Baskerville Old Face" w:eastAsia="Times New Roman" w:hAnsi="Baskerville Old Face" w:cs="Arial"/>
      <w:b/>
      <w:bCs/>
      <w:sz w:val="26"/>
      <w:szCs w:val="24"/>
    </w:rPr>
  </w:style>
  <w:style w:type="paragraph" w:styleId="NormalWeb">
    <w:name w:val="Normal (Web)"/>
    <w:basedOn w:val="Normal"/>
    <w:uiPriority w:val="99"/>
    <w:semiHidden/>
    <w:unhideWhenUsed/>
    <w:rsid w:val="00353D0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04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wandishin\Local%20Settings\Temporary%20Internet%20Files\Content.Outlook\2FLL3BJY\Central%20Services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30DEB-BB4D-4800-A815-CAD6E5BEC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Central Services Letterhead Template</Template>
  <TotalTime>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Baltimore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kwandishin</dc:creator>
  <cp:lastModifiedBy>Lynch, Delia</cp:lastModifiedBy>
  <cp:revision>2</cp:revision>
  <cp:lastPrinted>2022-06-03T14:15:00Z</cp:lastPrinted>
  <dcterms:created xsi:type="dcterms:W3CDTF">2025-09-19T13:53:00Z</dcterms:created>
  <dcterms:modified xsi:type="dcterms:W3CDTF">2025-09-19T13:53:00Z</dcterms:modified>
</cp:coreProperties>
</file>